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922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四川铁道职业学院</w:t>
      </w:r>
    </w:p>
    <w:p w14:paraId="4184DA1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2026年大型修缮项目设计服务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0C1CA6DE"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0889FDE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四川铁道职业学院拟对2026年大型修缮项目设计服务开展询价采购工作，现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诚邀符合本次采购要求的供应商参与报名。具体情况如下：</w:t>
      </w:r>
    </w:p>
    <w:p w14:paraId="60304BD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一、</w:t>
      </w:r>
      <w:bookmarkStart w:id="0" w:name="_Toc415132902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项目概况</w:t>
      </w:r>
    </w:p>
    <w:bookmarkEnd w:id="0"/>
    <w:p w14:paraId="2261E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四川铁道职业学院2026年大型修缮项目设计服务。</w:t>
      </w:r>
    </w:p>
    <w:p w14:paraId="4AACCE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2.采购人：四川铁道职业学院。</w:t>
      </w:r>
    </w:p>
    <w:p w14:paraId="06668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服务内容：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完成学校2026年大型修缮项目设计工作。采购人初步计划实施校园厕所改造工作（工程费用预算约50万元）。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采购人可根据实际需求，取消部分项目或临时增加项目并委托中标单位提供全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服务，相关费用按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约定执行。</w:t>
      </w:r>
    </w:p>
    <w:p w14:paraId="04831D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4.采购方式：询价</w:t>
      </w:r>
    </w:p>
    <w:p w14:paraId="39842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5.最高限价及预计设计费：</w:t>
      </w:r>
    </w:p>
    <w:p w14:paraId="3E178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最高限价：设计费参考国家计委、建设部发布的《工程勘察设计收费标准》（2002修订本）（计价格〔2002〕10号）收费标准不下浮。</w:t>
      </w:r>
    </w:p>
    <w:p w14:paraId="3C85287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预计设计费：收到询价函的供应商将以《工程勘察设计收费标准》（2002修订本）为基准，按相应比例下浮。示例：若中标价为下浮20%，则可能产生的费用为：如50万元*4.5%*(1-20%)=1.8万元</w:t>
      </w:r>
    </w:p>
    <w:p w14:paraId="1237647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二、供应商资格条件</w:t>
      </w:r>
    </w:p>
    <w:p w14:paraId="22A16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参照《中华人民共和国政府采购法》第二十二条规定：</w:t>
      </w:r>
    </w:p>
    <w:p w14:paraId="27A9B0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1.具有独立承担民事责任的能力；</w:t>
      </w:r>
    </w:p>
    <w:p w14:paraId="493318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2.具有良好的商业信誉和健全的财务会计制度；</w:t>
      </w:r>
    </w:p>
    <w:p w14:paraId="1C030E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3.具有履行合同所必需的设备和专业技术能力；</w:t>
      </w:r>
    </w:p>
    <w:p w14:paraId="2384E4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4.具有依法缴纳税收和社会保障资金的良好记录；</w:t>
      </w:r>
    </w:p>
    <w:p w14:paraId="47880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5.参加本次采购活动前三年内，在经营活动中无重大违法记录；</w:t>
      </w:r>
    </w:p>
    <w:p w14:paraId="0D5607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6.法律、行政法规规定的其他条件；</w:t>
      </w:r>
    </w:p>
    <w:p w14:paraId="5898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7.具备建设行政主管部门颁发的建筑行业（建筑工程）专业设计乙级及以上资质。</w:t>
      </w:r>
    </w:p>
    <w:p w14:paraId="661BF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报名材料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的递交</w:t>
      </w:r>
    </w:p>
    <w:p w14:paraId="54F97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1.递交形式：将加盖公章的报名电子扫描件发送至指定邮箱：510478915@qq.com。</w:t>
      </w:r>
    </w:p>
    <w:p w14:paraId="1BF7D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2.文件接收截止时间：2026年5月8日10:00（北京时间）。</w:t>
      </w:r>
    </w:p>
    <w:p w14:paraId="1B920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3.响应文件内容包括但不限于：</w:t>
      </w:r>
    </w:p>
    <w:p w14:paraId="1554E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（1）承诺书（详见附件）；</w:t>
      </w:r>
    </w:p>
    <w:p w14:paraId="4F157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（2）营业执照及资质证书（格式自拟）；</w:t>
      </w:r>
    </w:p>
    <w:p w14:paraId="1D8A6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（3）类似业绩证明材料（格式自拟）；</w:t>
      </w:r>
    </w:p>
    <w:p w14:paraId="1DAF3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（4）拟派驻项目人员情况（格式自拟）；</w:t>
      </w:r>
    </w:p>
    <w:p w14:paraId="610C9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（5）其他需要说明的情况（如企业介绍、联系方式、服务方案等）。</w:t>
      </w:r>
    </w:p>
    <w:p w14:paraId="2D380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以上内容如有缺失，则报名文件无效。</w:t>
      </w:r>
    </w:p>
    <w:p w14:paraId="0D24B9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4.供应商提供的报名文件均需采用A4纸张规格，并加盖公章。</w:t>
      </w:r>
    </w:p>
    <w:p w14:paraId="16B58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学校成立的询价小组将根据供应商提交的报名材料择优选取不少于3家供应商，并向其发出书面询价通知书（询价函）。若截止时间未收到3家及以上有效报名供应商，采购人将通过市场调研、电话等方式继续开展询价工作。</w:t>
      </w:r>
    </w:p>
    <w:p w14:paraId="48603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四、联系方式</w:t>
      </w:r>
    </w:p>
    <w:p w14:paraId="4C63A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地址：成都市郫都区安德街道彭温路399号</w:t>
      </w:r>
    </w:p>
    <w:p w14:paraId="66D4B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联系人：马老师</w:t>
      </w:r>
    </w:p>
    <w:p w14:paraId="2D60F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联系电话：028-68939920</w:t>
      </w:r>
    </w:p>
    <w:p w14:paraId="237AF78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b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u w:val="none"/>
          <w:lang w:val="en-US" w:eastAsia="zh-CN"/>
        </w:rPr>
        <w:t>附件</w:t>
      </w:r>
    </w:p>
    <w:p w14:paraId="682E9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承诺书</w:t>
      </w:r>
    </w:p>
    <w:p w14:paraId="57205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四川铁道职业学院：</w:t>
      </w:r>
    </w:p>
    <w:p w14:paraId="6B8E5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（供应商名称）郑重承诺如下：</w:t>
      </w:r>
    </w:p>
    <w:p w14:paraId="4BFEB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（一）满足《中华人民共和国政府采购法》第二十二条规定：</w:t>
      </w:r>
    </w:p>
    <w:p w14:paraId="6859E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1.具有独立承担民事责任的能力。</w:t>
      </w:r>
    </w:p>
    <w:p w14:paraId="1F817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2.具有良好的商业信誉和健全的财务会计制度。</w:t>
      </w:r>
    </w:p>
    <w:p w14:paraId="63AF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3.具有履行合同所必需的设备和专业技术能力。</w:t>
      </w:r>
    </w:p>
    <w:p w14:paraId="6FD60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4.有依法缴纳税收和社会保障资金的良好记录。</w:t>
      </w:r>
    </w:p>
    <w:p w14:paraId="62EDB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5.参加采购活动前三年内，在经营活动中没有重大违法记录。</w:t>
      </w:r>
    </w:p>
    <w:p w14:paraId="432E1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6.法律、行政法规规定的其他条件。</w:t>
      </w:r>
    </w:p>
    <w:p w14:paraId="007D1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（二）我方未处于财产被接管、冻结、破产状态，未处于四川省行政区域内有关行政处罚期间。</w:t>
      </w:r>
    </w:p>
    <w:p w14:paraId="46688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本单位对上述承诺内容的真实性负责，如有虚假，由我单位承担相关法律责任。</w:t>
      </w:r>
    </w:p>
    <w:p w14:paraId="14645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供应商名称（加盖单位公章）：                         </w:t>
      </w:r>
    </w:p>
    <w:p w14:paraId="6FBCA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法定代表人或授权代表（签字或盖章）：</w:t>
      </w:r>
    </w:p>
    <w:p w14:paraId="64C10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FC81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     期：    年  月  日</w:t>
      </w:r>
    </w:p>
    <w:p w14:paraId="52D69EE8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0820B0-0B71-4ACE-947F-8259919C3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6B4ED1-671D-44E9-AC0F-032B7DFA90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84DDE8-B399-4E10-BA35-50B41F1035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165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8A3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DD6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D7D4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8873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7304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mNlMzViZDdkYmJkODZlYzg3ZmUyMTNhNjMzYjAifQ=="/>
  </w:docVars>
  <w:rsids>
    <w:rsidRoot w:val="00341766"/>
    <w:rsid w:val="002C7C8C"/>
    <w:rsid w:val="00341766"/>
    <w:rsid w:val="00AB35C0"/>
    <w:rsid w:val="00B10153"/>
    <w:rsid w:val="00B84981"/>
    <w:rsid w:val="00C52BC3"/>
    <w:rsid w:val="00E26A82"/>
    <w:rsid w:val="00E45B85"/>
    <w:rsid w:val="00EE3590"/>
    <w:rsid w:val="013B4944"/>
    <w:rsid w:val="018C1643"/>
    <w:rsid w:val="02555ED9"/>
    <w:rsid w:val="02B968AD"/>
    <w:rsid w:val="04E377CC"/>
    <w:rsid w:val="071656A3"/>
    <w:rsid w:val="07365BBA"/>
    <w:rsid w:val="08C42509"/>
    <w:rsid w:val="097E38E9"/>
    <w:rsid w:val="0A6A44EC"/>
    <w:rsid w:val="0A7E28C5"/>
    <w:rsid w:val="0D053B51"/>
    <w:rsid w:val="0D6C7148"/>
    <w:rsid w:val="0DED346A"/>
    <w:rsid w:val="0E8F62CF"/>
    <w:rsid w:val="0F5D461F"/>
    <w:rsid w:val="10AA3894"/>
    <w:rsid w:val="10B952F7"/>
    <w:rsid w:val="113755B8"/>
    <w:rsid w:val="11A61DC9"/>
    <w:rsid w:val="140D7D73"/>
    <w:rsid w:val="14D47131"/>
    <w:rsid w:val="15733277"/>
    <w:rsid w:val="174D31CB"/>
    <w:rsid w:val="181A12FF"/>
    <w:rsid w:val="1A8B0292"/>
    <w:rsid w:val="1E13441B"/>
    <w:rsid w:val="20000ADB"/>
    <w:rsid w:val="21130FE1"/>
    <w:rsid w:val="21A20111"/>
    <w:rsid w:val="21DC5877"/>
    <w:rsid w:val="23AD0C2E"/>
    <w:rsid w:val="23AF0A45"/>
    <w:rsid w:val="25C77AFE"/>
    <w:rsid w:val="263C43B9"/>
    <w:rsid w:val="26554FCF"/>
    <w:rsid w:val="268A24F6"/>
    <w:rsid w:val="26F91AFC"/>
    <w:rsid w:val="27C41646"/>
    <w:rsid w:val="286F2FA1"/>
    <w:rsid w:val="29CC4423"/>
    <w:rsid w:val="2EE43FBD"/>
    <w:rsid w:val="310D13C9"/>
    <w:rsid w:val="32BE785E"/>
    <w:rsid w:val="338E7CE7"/>
    <w:rsid w:val="33B201E6"/>
    <w:rsid w:val="33C54FC4"/>
    <w:rsid w:val="33D65609"/>
    <w:rsid w:val="33F76901"/>
    <w:rsid w:val="35054A1F"/>
    <w:rsid w:val="366E7790"/>
    <w:rsid w:val="36A209E6"/>
    <w:rsid w:val="3977173F"/>
    <w:rsid w:val="3A500759"/>
    <w:rsid w:val="3B223EA3"/>
    <w:rsid w:val="3B402F5C"/>
    <w:rsid w:val="3CA00003"/>
    <w:rsid w:val="3DE418E4"/>
    <w:rsid w:val="3F634A8A"/>
    <w:rsid w:val="40362B46"/>
    <w:rsid w:val="41635215"/>
    <w:rsid w:val="42601417"/>
    <w:rsid w:val="43F62EF2"/>
    <w:rsid w:val="47E809B4"/>
    <w:rsid w:val="4AFE6321"/>
    <w:rsid w:val="4F530677"/>
    <w:rsid w:val="51220301"/>
    <w:rsid w:val="51FF4AE6"/>
    <w:rsid w:val="5A0236F9"/>
    <w:rsid w:val="5AF359CB"/>
    <w:rsid w:val="600640A1"/>
    <w:rsid w:val="66ED6664"/>
    <w:rsid w:val="693B6D2A"/>
    <w:rsid w:val="696A4AE4"/>
    <w:rsid w:val="6A04268F"/>
    <w:rsid w:val="736260EA"/>
    <w:rsid w:val="736C3245"/>
    <w:rsid w:val="75614FED"/>
    <w:rsid w:val="75B43BD0"/>
    <w:rsid w:val="77661D41"/>
    <w:rsid w:val="788A348A"/>
    <w:rsid w:val="7A960079"/>
    <w:rsid w:val="7F9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kern w:val="0"/>
      <w:sz w:val="24"/>
      <w:szCs w:val="24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9"/>
    <w:qFormat/>
    <w:locked/>
    <w:uiPriority w:val="0"/>
    <w:rPr>
      <w:i/>
    </w:rPr>
  </w:style>
  <w:style w:type="character" w:styleId="12">
    <w:name w:val="Hyperlink"/>
    <w:basedOn w:val="9"/>
    <w:semiHidden/>
    <w:unhideWhenUsed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Footer Char"/>
    <w:basedOn w:val="9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Header Char"/>
    <w:basedOn w:val="9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hover8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e57c2c2-9a04-42a7-b015-597afe150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1226</Words>
  <Characters>1327</Characters>
  <Lines>0</Lines>
  <Paragraphs>0</Paragraphs>
  <TotalTime>113</TotalTime>
  <ScaleCrop>false</ScaleCrop>
  <LinksUpToDate>false</LinksUpToDate>
  <CharactersWithSpaces>1365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马麟</cp:lastModifiedBy>
  <cp:lastPrinted>2025-03-20T02:32:00Z</cp:lastPrinted>
  <dcterms:modified xsi:type="dcterms:W3CDTF">2026-04-28T09:58:22Z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E6E4D520A46D4CBBB4148D6A72977CF4_13</vt:lpwstr>
  </property>
  <property fmtid="{D5CDD505-2E9C-101B-9397-08002B2CF9AE}" pid="4" name="KSOTemplateDocerSaveRecord">
    <vt:lpwstr>eyJoZGlkIjoiMjQ5MWJjYzdiZDQyYjM2YjM5M2ZjZGQ4MGM4YzJhZTgiLCJ1c2VySWQiOiIyNDA1NjA2OTYifQ==</vt:lpwstr>
  </property>
</Properties>
</file>